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B57" w:rsidRDefault="00F11DF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C4F14FF" wp14:editId="60E56675">
                <wp:simplePos x="0" y="0"/>
                <wp:positionH relativeFrom="margin">
                  <wp:align>right</wp:align>
                </wp:positionH>
                <wp:positionV relativeFrom="paragraph">
                  <wp:posOffset>6057900</wp:posOffset>
                </wp:positionV>
                <wp:extent cx="800100" cy="609600"/>
                <wp:effectExtent l="0" t="0" r="19050" b="1905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DF2" w:rsidRPr="00F11DF2" w:rsidRDefault="00F11DF2" w:rsidP="00F11DF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F14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8pt;margin-top:477pt;width:63pt;height:48pt;z-index:2517258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" strokecolor="window">
                <v:textbox>
                  <w:txbxContent>
                    <w:p w:rsidR="00F11DF2" w:rsidRPr="00F11DF2" w:rsidRDefault="00F11DF2" w:rsidP="00F11DF2">
                      <w:pPr>
                        <w:jc w:val="center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r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562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A6F4BF0" wp14:editId="3AC108D6">
                <wp:simplePos x="0" y="0"/>
                <wp:positionH relativeFrom="margin">
                  <wp:align>center</wp:align>
                </wp:positionH>
                <wp:positionV relativeFrom="paragraph">
                  <wp:posOffset>6134100</wp:posOffset>
                </wp:positionV>
                <wp:extent cx="819150" cy="609600"/>
                <wp:effectExtent l="0" t="0" r="19050" b="1905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DF2" w:rsidRPr="00F11DF2" w:rsidRDefault="007831A4" w:rsidP="00F11DF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410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F4BF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483pt;width:64.5pt;height:48pt;z-index:2517237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" strokecolor="window">
                <v:textbox>
                  <w:txbxContent>
                    <w:p w:rsidR="00F11DF2" w:rsidRPr="00F11DF2" w:rsidRDefault="007831A4" w:rsidP="00F11DF2">
                      <w:pPr>
                        <w:jc w:val="center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r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410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1A7CBAA2" wp14:editId="3E1097DE">
                <wp:simplePos x="0" y="0"/>
                <wp:positionH relativeFrom="margin">
                  <wp:align>center</wp:align>
                </wp:positionH>
                <wp:positionV relativeFrom="paragraph">
                  <wp:posOffset>8001000</wp:posOffset>
                </wp:positionV>
                <wp:extent cx="819150" cy="609600"/>
                <wp:effectExtent l="0" t="0" r="19050" b="1905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DF2" w:rsidRPr="00F11DF2" w:rsidRDefault="007831A4" w:rsidP="00F11DF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240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CBAA2" id="_x0000_s1028" type="#_x0000_t202" style="position:absolute;margin-left:0;margin-top:630pt;width:64.5pt;height:48pt;z-index:2517217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" strokecolor="window">
                <v:textbox>
                  <w:txbxContent>
                    <w:p w:rsidR="00F11DF2" w:rsidRPr="00F11DF2" w:rsidRDefault="007831A4" w:rsidP="00F11DF2">
                      <w:pPr>
                        <w:jc w:val="center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r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240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D9EF046" wp14:editId="757471FC">
                <wp:simplePos x="0" y="0"/>
                <wp:positionH relativeFrom="column">
                  <wp:posOffset>114300</wp:posOffset>
                </wp:positionH>
                <wp:positionV relativeFrom="paragraph">
                  <wp:posOffset>8001000</wp:posOffset>
                </wp:positionV>
                <wp:extent cx="819150" cy="609600"/>
                <wp:effectExtent l="0" t="0" r="19050" b="1905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DF2" w:rsidRPr="00F11DF2" w:rsidRDefault="00F11DF2" w:rsidP="00F11DF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359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EF046" id="_x0000_s1029" type="#_x0000_t202" style="position:absolute;margin-left:9pt;margin-top:630pt;width:64.5pt;height:48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" strokecolor="window">
                <v:textbox>
                  <w:txbxContent>
                    <w:p w:rsidR="00F11DF2" w:rsidRPr="00F11DF2" w:rsidRDefault="00F11DF2" w:rsidP="00F11DF2">
                      <w:pPr>
                        <w:jc w:val="center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r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359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F45D878" wp14:editId="058E3A41">
                <wp:simplePos x="0" y="0"/>
                <wp:positionH relativeFrom="column">
                  <wp:posOffset>4836795</wp:posOffset>
                </wp:positionH>
                <wp:positionV relativeFrom="paragraph">
                  <wp:posOffset>2476500</wp:posOffset>
                </wp:positionV>
                <wp:extent cx="781050" cy="609600"/>
                <wp:effectExtent l="0" t="0" r="19050" b="1905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DF2" w:rsidRPr="00F11DF2" w:rsidRDefault="007831A4" w:rsidP="00F11DF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312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5D878" id="_x0000_s1030" type="#_x0000_t202" style="position:absolute;margin-left:380.85pt;margin-top:195pt;width:61.5pt;height:48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" strokecolor="window">
                <v:textbox>
                  <w:txbxContent>
                    <w:p w:rsidR="00F11DF2" w:rsidRPr="00F11DF2" w:rsidRDefault="007831A4" w:rsidP="00F11DF2">
                      <w:pPr>
                        <w:jc w:val="center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r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312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C5D8E1B" wp14:editId="6C216804">
                <wp:simplePos x="0" y="0"/>
                <wp:positionH relativeFrom="margin">
                  <wp:align>center</wp:align>
                </wp:positionH>
                <wp:positionV relativeFrom="paragraph">
                  <wp:posOffset>4305300</wp:posOffset>
                </wp:positionV>
                <wp:extent cx="819150" cy="609600"/>
                <wp:effectExtent l="0" t="0" r="19050" b="1905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DF2" w:rsidRPr="00F11DF2" w:rsidRDefault="007831A4" w:rsidP="00F11DF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175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D8E1B" id="_x0000_s1031" type="#_x0000_t202" style="position:absolute;margin-left:0;margin-top:339pt;width:64.5pt;height:48pt;z-index:2517176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" strokecolor="window">
                <v:textbox>
                  <w:txbxContent>
                    <w:p w:rsidR="00F11DF2" w:rsidRPr="00F11DF2" w:rsidRDefault="007831A4" w:rsidP="00F11DF2">
                      <w:pPr>
                        <w:jc w:val="center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r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175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8A042DC" wp14:editId="1731D0DC">
                <wp:simplePos x="0" y="0"/>
                <wp:positionH relativeFrom="column">
                  <wp:posOffset>133350</wp:posOffset>
                </wp:positionH>
                <wp:positionV relativeFrom="paragraph">
                  <wp:posOffset>4343400</wp:posOffset>
                </wp:positionV>
                <wp:extent cx="819150" cy="609600"/>
                <wp:effectExtent l="0" t="0" r="19050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DF2" w:rsidRPr="00F11DF2" w:rsidRDefault="00F11DF2" w:rsidP="00F11DF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530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042DC" id="_x0000_s1032" type="#_x0000_t202" style="position:absolute;margin-left:10.5pt;margin-top:342pt;width:64.5pt;height:48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" strokecolor="window">
                <v:textbox>
                  <w:txbxContent>
                    <w:p w:rsidR="00F11DF2" w:rsidRPr="00F11DF2" w:rsidRDefault="00F11DF2" w:rsidP="00F11DF2">
                      <w:pPr>
                        <w:jc w:val="center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r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530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D2640B7" wp14:editId="6F8DA08B">
                <wp:simplePos x="0" y="0"/>
                <wp:positionH relativeFrom="column">
                  <wp:posOffset>114300</wp:posOffset>
                </wp:positionH>
                <wp:positionV relativeFrom="paragraph">
                  <wp:posOffset>2495550</wp:posOffset>
                </wp:positionV>
                <wp:extent cx="819150" cy="609600"/>
                <wp:effectExtent l="0" t="0" r="19050" b="1905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DF2" w:rsidRPr="00F11DF2" w:rsidRDefault="00F11DF2" w:rsidP="00F11DF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123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640B7" id="_x0000_s1033" type="#_x0000_t202" style="position:absolute;margin-left:9pt;margin-top:196.5pt;width:64.5pt;height:48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" strokecolor="window">
                <v:textbox>
                  <w:txbxContent>
                    <w:p w:rsidR="00F11DF2" w:rsidRPr="00F11DF2" w:rsidRDefault="00F11DF2" w:rsidP="00F11DF2">
                      <w:pPr>
                        <w:jc w:val="center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r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123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754DC46" wp14:editId="7D9332EE">
                <wp:simplePos x="0" y="0"/>
                <wp:positionH relativeFrom="column">
                  <wp:posOffset>2228850</wp:posOffset>
                </wp:positionH>
                <wp:positionV relativeFrom="paragraph">
                  <wp:posOffset>666750</wp:posOffset>
                </wp:positionV>
                <wp:extent cx="800100" cy="609600"/>
                <wp:effectExtent l="0" t="0" r="19050" b="1905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DF2" w:rsidRPr="00F11DF2" w:rsidRDefault="00F11DF2" w:rsidP="00F11DF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280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4DC46" id="_x0000_s1034" type="#_x0000_t202" style="position:absolute;margin-left:175.5pt;margin-top:52.5pt;width:63pt;height:48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" strokecolor="window">
                <v:textbox>
                  <w:txbxContent>
                    <w:p w:rsidR="00F11DF2" w:rsidRPr="00F11DF2" w:rsidRDefault="00F11DF2" w:rsidP="00F11DF2">
                      <w:pPr>
                        <w:jc w:val="center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r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280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315DBEF" wp14:editId="48A322E3">
                <wp:simplePos x="0" y="0"/>
                <wp:positionH relativeFrom="column">
                  <wp:posOffset>57150</wp:posOffset>
                </wp:positionH>
                <wp:positionV relativeFrom="paragraph">
                  <wp:posOffset>685800</wp:posOffset>
                </wp:positionV>
                <wp:extent cx="819150" cy="609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DF2" w:rsidRPr="00F11DF2" w:rsidRDefault="007831A4" w:rsidP="00F11DF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315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5DBEF" id="_x0000_s1035" type="#_x0000_t202" style="position:absolute;margin-left:4.5pt;margin-top:54pt;width:64.5pt;height:48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" strokecolor="white [3212]">
                <v:textbox>
                  <w:txbxContent>
                    <w:p w:rsidR="00F11DF2" w:rsidRPr="00F11DF2" w:rsidRDefault="007831A4" w:rsidP="00F11DF2">
                      <w:pPr>
                        <w:jc w:val="center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r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315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57E27BF" wp14:editId="43C79697">
                <wp:simplePos x="0" y="0"/>
                <wp:positionH relativeFrom="column">
                  <wp:posOffset>3752850</wp:posOffset>
                </wp:positionH>
                <wp:positionV relativeFrom="paragraph">
                  <wp:posOffset>8001000</wp:posOffset>
                </wp:positionV>
                <wp:extent cx="685800" cy="571500"/>
                <wp:effectExtent l="0" t="0" r="0" b="0"/>
                <wp:wrapNone/>
                <wp:docPr id="26" name="Equ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500"/>
                        </a:xfrm>
                        <a:prstGeom prst="mathEqua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ED222" id="Equal 26" o:spid="_x0000_s1026" style="position:absolute;margin-left:295.5pt;margin-top:630pt;width:54pt;height: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8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" path="m90903,117729r503994,l594897,252146r-503994,l90903,117729xm90903,319354r503994,l594897,453771r-503994,l90903,319354xe" fillcolor="window" strokecolor="windowText" strokeweight="1pt">
                <v:stroke joinstyle="miter"/>
                <v:path arrowok="t" o:connecttype="custom" o:connectlocs="90903,117729;594897,117729;594897,252146;90903,252146;90903,117729;90903,319354;594897,319354;594897,453771;90903,453771;90903,319354" o:connectangles="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E8EE47" wp14:editId="350A0850">
                <wp:simplePos x="0" y="0"/>
                <wp:positionH relativeFrom="column">
                  <wp:posOffset>3771900</wp:posOffset>
                </wp:positionH>
                <wp:positionV relativeFrom="paragraph">
                  <wp:posOffset>6057900</wp:posOffset>
                </wp:positionV>
                <wp:extent cx="685800" cy="571500"/>
                <wp:effectExtent l="0" t="0" r="0" b="0"/>
                <wp:wrapNone/>
                <wp:docPr id="25" name="Equ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500"/>
                        </a:xfrm>
                        <a:prstGeom prst="mathEqua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0A94F" id="Equal 25" o:spid="_x0000_s1026" style="position:absolute;margin-left:297pt;margin-top:477pt;width:54pt;height:4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8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" path="m90903,117729r503994,l594897,252146r-503994,l90903,117729xm90903,319354r503994,l594897,453771r-503994,l90903,319354xe" fillcolor="window" strokecolor="windowText" strokeweight="1pt">
                <v:stroke joinstyle="miter"/>
                <v:path arrowok="t" o:connecttype="custom" o:connectlocs="90903,117729;594897,117729;594897,252146;90903,252146;90903,117729;90903,319354;594897,319354;594897,453771;90903,453771;90903,319354" o:connectangles="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EDBBD4" wp14:editId="274B9AE5">
                <wp:simplePos x="0" y="0"/>
                <wp:positionH relativeFrom="column">
                  <wp:posOffset>3752850</wp:posOffset>
                </wp:positionH>
                <wp:positionV relativeFrom="paragraph">
                  <wp:posOffset>4248150</wp:posOffset>
                </wp:positionV>
                <wp:extent cx="685800" cy="571500"/>
                <wp:effectExtent l="0" t="0" r="0" b="0"/>
                <wp:wrapNone/>
                <wp:docPr id="24" name="Equ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500"/>
                        </a:xfrm>
                        <a:prstGeom prst="mathEqua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9BD01" id="Equal 24" o:spid="_x0000_s1026" style="position:absolute;margin-left:295.5pt;margin-top:334.5pt;width:54pt;height: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8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" path="m90903,117729r503994,l594897,252146r-503994,l90903,117729xm90903,319354r503994,l594897,453771r-503994,l90903,319354xe" fillcolor="window" strokecolor="windowText" strokeweight="1pt">
                <v:stroke joinstyle="miter"/>
                <v:path arrowok="t" o:connecttype="custom" o:connectlocs="90903,117729;594897,117729;594897,252146;90903,252146;90903,117729;90903,319354;594897,319354;594897,453771;90903,453771;90903,319354" o:connectangles="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8205BB" wp14:editId="092295CD">
                <wp:simplePos x="0" y="0"/>
                <wp:positionH relativeFrom="column">
                  <wp:posOffset>3676650</wp:posOffset>
                </wp:positionH>
                <wp:positionV relativeFrom="paragraph">
                  <wp:posOffset>2419350</wp:posOffset>
                </wp:positionV>
                <wp:extent cx="685800" cy="571500"/>
                <wp:effectExtent l="0" t="0" r="0" b="0"/>
                <wp:wrapNone/>
                <wp:docPr id="23" name="Equ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500"/>
                        </a:xfrm>
                        <a:prstGeom prst="mathEqua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F38C6" id="Equal 23" o:spid="_x0000_s1026" style="position:absolute;margin-left:289.5pt;margin-top:190.5pt;width:54pt;height: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8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" path="m90903,117729r503994,l594897,252146r-503994,l90903,117729xm90903,319354r503994,l594897,453771r-503994,l90903,319354xe" fillcolor="window" strokecolor="windowText" strokeweight="1pt">
                <v:stroke joinstyle="miter"/>
                <v:path arrowok="t" o:connecttype="custom" o:connectlocs="90903,117729;594897,117729;594897,252146;90903,252146;90903,117729;90903,319354;594897,319354;594897,453771;90903,453771;90903,319354" o:connectangles="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D99C2A" wp14:editId="4D489DB2">
                <wp:simplePos x="0" y="0"/>
                <wp:positionH relativeFrom="column">
                  <wp:posOffset>3581400</wp:posOffset>
                </wp:positionH>
                <wp:positionV relativeFrom="paragraph">
                  <wp:posOffset>685800</wp:posOffset>
                </wp:positionV>
                <wp:extent cx="685800" cy="571500"/>
                <wp:effectExtent l="0" t="0" r="0" b="0"/>
                <wp:wrapNone/>
                <wp:docPr id="22" name="Equ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500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DE651" id="Equal 22" o:spid="_x0000_s1026" style="position:absolute;margin-left:282pt;margin-top:54pt;width:54pt;height: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8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" path="m90903,117729r503994,l594897,252146r-503994,l90903,117729xm90903,319354r503994,l594897,453771r-503994,l90903,319354xe" fillcolor="white [3201]" strokecolor="black [3200]" strokeweight="1pt">
                <v:stroke joinstyle="miter"/>
                <v:path arrowok="t" o:connecttype="custom" o:connectlocs="90903,117729;594897,117729;594897,252146;90903,252146;90903,117729;90903,319354;594897,319354;594897,453771;90903,453771;90903,319354" o:connectangles="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D69678" wp14:editId="44576D82">
                <wp:simplePos x="0" y="0"/>
                <wp:positionH relativeFrom="column">
                  <wp:posOffset>1447800</wp:posOffset>
                </wp:positionH>
                <wp:positionV relativeFrom="paragraph">
                  <wp:posOffset>7962900</wp:posOffset>
                </wp:positionV>
                <wp:extent cx="514350" cy="628650"/>
                <wp:effectExtent l="0" t="0" r="0" b="0"/>
                <wp:wrapNone/>
                <wp:docPr id="21" name="Plu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28650"/>
                        </a:xfrm>
                        <a:prstGeom prst="mathPlu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A14E3" id="Plus 21" o:spid="_x0000_s1026" style="position:absolute;margin-left:114pt;margin-top:627pt;width:40.5pt;height:4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4350,62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" path="m68177,253837r128510,l196687,83328r120976,l317663,253837r128510,l446173,374813r-128510,l317663,545322r-120976,l196687,374813r-128510,l68177,253837xe" fillcolor="window" strokecolor="windowText" strokeweight="1pt">
                <v:stroke joinstyle="miter"/>
                <v:path arrowok="t" o:connecttype="custom" o:connectlocs="68177,253837;196687,253837;196687,83328;317663,83328;317663,253837;446173,253837;446173,374813;317663,374813;317663,545322;196687,545322;196687,374813;68177,374813;68177,253837" o:connectangles="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10EE10" wp14:editId="4989D3D9">
                <wp:simplePos x="0" y="0"/>
                <wp:positionH relativeFrom="column">
                  <wp:posOffset>1447800</wp:posOffset>
                </wp:positionH>
                <wp:positionV relativeFrom="paragraph">
                  <wp:posOffset>6134100</wp:posOffset>
                </wp:positionV>
                <wp:extent cx="514350" cy="628650"/>
                <wp:effectExtent l="0" t="0" r="0" b="0"/>
                <wp:wrapNone/>
                <wp:docPr id="20" name="Plu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28650"/>
                        </a:xfrm>
                        <a:prstGeom prst="mathPlu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48A4D" id="Plus 20" o:spid="_x0000_s1026" style="position:absolute;margin-left:114pt;margin-top:483pt;width:40.5pt;height:4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4350,62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" path="m68177,253837r128510,l196687,83328r120976,l317663,253837r128510,l446173,374813r-128510,l317663,545322r-120976,l196687,374813r-128510,l68177,253837xe" fillcolor="window" strokecolor="windowText" strokeweight="1pt">
                <v:stroke joinstyle="miter"/>
                <v:path arrowok="t" o:connecttype="custom" o:connectlocs="68177,253837;196687,253837;196687,83328;317663,83328;317663,253837;446173,253837;446173,374813;317663,374813;317663,545322;196687,545322;196687,374813;68177,374813;68177,253837" o:connectangles="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910539" wp14:editId="218229EF">
                <wp:simplePos x="0" y="0"/>
                <wp:positionH relativeFrom="column">
                  <wp:posOffset>1428750</wp:posOffset>
                </wp:positionH>
                <wp:positionV relativeFrom="paragraph">
                  <wp:posOffset>4248150</wp:posOffset>
                </wp:positionV>
                <wp:extent cx="514350" cy="628650"/>
                <wp:effectExtent l="0" t="0" r="0" b="0"/>
                <wp:wrapNone/>
                <wp:docPr id="19" name="Plu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28650"/>
                        </a:xfrm>
                        <a:prstGeom prst="mathPlu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B80DF" id="Plus 19" o:spid="_x0000_s1026" style="position:absolute;margin-left:112.5pt;margin-top:334.5pt;width:40.5pt;height:4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4350,62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" path="m68177,253837r128510,l196687,83328r120976,l317663,253837r128510,l446173,374813r-128510,l317663,545322r-120976,l196687,374813r-128510,l68177,253837xe" fillcolor="window" strokecolor="windowText" strokeweight="1pt">
                <v:stroke joinstyle="miter"/>
                <v:path arrowok="t" o:connecttype="custom" o:connectlocs="68177,253837;196687,253837;196687,83328;317663,83328;317663,253837;446173,253837;446173,374813;317663,374813;317663,545322;196687,545322;196687,374813;68177,374813;68177,253837" o:connectangles="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8F8194" wp14:editId="316AD6BE">
                <wp:simplePos x="0" y="0"/>
                <wp:positionH relativeFrom="column">
                  <wp:posOffset>1409700</wp:posOffset>
                </wp:positionH>
                <wp:positionV relativeFrom="paragraph">
                  <wp:posOffset>2476500</wp:posOffset>
                </wp:positionV>
                <wp:extent cx="514350" cy="628650"/>
                <wp:effectExtent l="0" t="0" r="0" b="0"/>
                <wp:wrapNone/>
                <wp:docPr id="18" name="Plu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28650"/>
                        </a:xfrm>
                        <a:prstGeom prst="mathPlu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75393" id="Plus 18" o:spid="_x0000_s1026" style="position:absolute;margin-left:111pt;margin-top:195pt;width:40.5pt;height:4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4350,62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" path="m68177,253837r128510,l196687,83328r120976,l317663,253837r128510,l446173,374813r-128510,l317663,545322r-120976,l196687,374813r-128510,l68177,253837xe" fillcolor="window" strokecolor="windowText" strokeweight="1pt">
                <v:stroke joinstyle="miter"/>
                <v:path arrowok="t" o:connecttype="custom" o:connectlocs="68177,253837;196687,253837;196687,83328;317663,83328;317663,253837;446173,253837;446173,374813;317663,374813;317663,545322;196687,545322;196687,374813;68177,374813;68177,253837" o:connectangles="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BD17E7" wp14:editId="734AF3CC">
                <wp:simplePos x="0" y="0"/>
                <wp:positionH relativeFrom="column">
                  <wp:posOffset>1295400</wp:posOffset>
                </wp:positionH>
                <wp:positionV relativeFrom="paragraph">
                  <wp:posOffset>609600</wp:posOffset>
                </wp:positionV>
                <wp:extent cx="514350" cy="628650"/>
                <wp:effectExtent l="0" t="0" r="0" b="0"/>
                <wp:wrapNone/>
                <wp:docPr id="17" name="Plu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2865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8E239" id="Plus 17" o:spid="_x0000_s1026" style="position:absolute;margin-left:102pt;margin-top:48pt;width:40.5pt;height:4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4350,62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" path="m68177,253837r128510,l196687,83328r120976,l317663,253837r128510,l446173,374813r-128510,l317663,545322r-120976,l196687,374813r-128510,l68177,253837xe" fillcolor="white [3201]" strokecolor="black [3200]" strokeweight="1pt">
                <v:stroke joinstyle="miter"/>
                <v:path arrowok="t" o:connecttype="custom" o:connectlocs="68177,253837;196687,253837;196687,83328;317663,83328;317663,253837;446173,253837;446173,374813;317663,374813;317663,545322;196687,545322;196687,374813;68177,374813;68177,253837" o:connectangles="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84864" behindDoc="1" locked="0" layoutInCell="1" allowOverlap="1" wp14:anchorId="1D77D51E" wp14:editId="1937AB0E">
            <wp:simplePos x="0" y="0"/>
            <wp:positionH relativeFrom="margin">
              <wp:align>center</wp:align>
            </wp:positionH>
            <wp:positionV relativeFrom="paragraph">
              <wp:posOffset>7335520</wp:posOffset>
            </wp:positionV>
            <wp:extent cx="2305050" cy="1887037"/>
            <wp:effectExtent l="0" t="0" r="0" b="0"/>
            <wp:wrapNone/>
            <wp:docPr id="15" name="Picture 15" descr="Image result for three Jigsaw puzzle pieces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ree Jigsaw puzzle pieces blan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8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78720" behindDoc="1" locked="0" layoutInCell="1" allowOverlap="1" wp14:anchorId="07A9F2AF" wp14:editId="1DCFD8B3">
            <wp:simplePos x="0" y="0"/>
            <wp:positionH relativeFrom="margin">
              <wp:align>center</wp:align>
            </wp:positionH>
            <wp:positionV relativeFrom="paragraph">
              <wp:posOffset>5447665</wp:posOffset>
            </wp:positionV>
            <wp:extent cx="2305050" cy="1887037"/>
            <wp:effectExtent l="0" t="0" r="0" b="0"/>
            <wp:wrapNone/>
            <wp:docPr id="12" name="Picture 12" descr="Image result for three Jigsaw puzzle pieces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ree Jigsaw puzzle pieces blan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8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72576" behindDoc="1" locked="0" layoutInCell="1" allowOverlap="1" wp14:anchorId="49B91C8D" wp14:editId="5D8918AD">
            <wp:simplePos x="0" y="0"/>
            <wp:positionH relativeFrom="margin">
              <wp:align>center</wp:align>
            </wp:positionH>
            <wp:positionV relativeFrom="paragraph">
              <wp:posOffset>3619500</wp:posOffset>
            </wp:positionV>
            <wp:extent cx="2305050" cy="1887037"/>
            <wp:effectExtent l="0" t="0" r="0" b="0"/>
            <wp:wrapNone/>
            <wp:docPr id="9" name="Picture 9" descr="Image result for three Jigsaw puzzle pieces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ree Jigsaw puzzle pieces blan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8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6432" behindDoc="1" locked="0" layoutInCell="1" allowOverlap="1" wp14:anchorId="6F847B50" wp14:editId="487B9D6E">
            <wp:simplePos x="0" y="0"/>
            <wp:positionH relativeFrom="page">
              <wp:posOffset>2571750</wp:posOffset>
            </wp:positionH>
            <wp:positionV relativeFrom="paragraph">
              <wp:posOffset>1809750</wp:posOffset>
            </wp:positionV>
            <wp:extent cx="2305050" cy="1887037"/>
            <wp:effectExtent l="0" t="0" r="0" b="0"/>
            <wp:wrapNone/>
            <wp:docPr id="6" name="Picture 6" descr="Image result for three Jigsaw puzzle pieces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ree Jigsaw puzzle pieces blan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8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 wp14:anchorId="4953580E" wp14:editId="1D65FBC9">
            <wp:simplePos x="0" y="0"/>
            <wp:positionH relativeFrom="page">
              <wp:posOffset>2419350</wp:posOffset>
            </wp:positionH>
            <wp:positionV relativeFrom="paragraph">
              <wp:posOffset>0</wp:posOffset>
            </wp:positionV>
            <wp:extent cx="2305050" cy="1887037"/>
            <wp:effectExtent l="0" t="0" r="0" b="0"/>
            <wp:wrapNone/>
            <wp:docPr id="2" name="Picture 2" descr="Image result for three Jigsaw puzzle pieces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ree Jigsaw puzzle pieces blan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8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86912" behindDoc="1" locked="0" layoutInCell="1" allowOverlap="1" wp14:anchorId="6C791AAB" wp14:editId="7D010B5A">
            <wp:simplePos x="0" y="0"/>
            <wp:positionH relativeFrom="page">
              <wp:posOffset>5105400</wp:posOffset>
            </wp:positionH>
            <wp:positionV relativeFrom="paragraph">
              <wp:posOffset>7296150</wp:posOffset>
            </wp:positionV>
            <wp:extent cx="2305050" cy="1887037"/>
            <wp:effectExtent l="0" t="0" r="0" b="0"/>
            <wp:wrapNone/>
            <wp:docPr id="16" name="Picture 16" descr="Image result for three Jigsaw puzzle pieces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ree Jigsaw puzzle pieces blan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8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82816" behindDoc="1" locked="0" layoutInCell="1" allowOverlap="1" wp14:anchorId="2C1D7801" wp14:editId="01917F08">
            <wp:simplePos x="0" y="0"/>
            <wp:positionH relativeFrom="page">
              <wp:posOffset>343452</wp:posOffset>
            </wp:positionH>
            <wp:positionV relativeFrom="paragraph">
              <wp:posOffset>7334885</wp:posOffset>
            </wp:positionV>
            <wp:extent cx="2305050" cy="1887037"/>
            <wp:effectExtent l="0" t="0" r="0" b="0"/>
            <wp:wrapNone/>
            <wp:docPr id="14" name="Picture 14" descr="Image result for three Jigsaw puzzle pieces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ree Jigsaw puzzle pieces blan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8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80768" behindDoc="1" locked="0" layoutInCell="1" allowOverlap="1" wp14:anchorId="462185DA" wp14:editId="0F18E074">
            <wp:simplePos x="0" y="0"/>
            <wp:positionH relativeFrom="page">
              <wp:posOffset>5143500</wp:posOffset>
            </wp:positionH>
            <wp:positionV relativeFrom="paragraph">
              <wp:posOffset>5410200</wp:posOffset>
            </wp:positionV>
            <wp:extent cx="2305050" cy="1887037"/>
            <wp:effectExtent l="0" t="0" r="0" b="0"/>
            <wp:wrapNone/>
            <wp:docPr id="13" name="Picture 13" descr="Image result for three Jigsaw puzzle pieces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ree Jigsaw puzzle pieces blan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8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76672" behindDoc="1" locked="0" layoutInCell="1" allowOverlap="1" wp14:anchorId="725535BD" wp14:editId="49FB95E3">
            <wp:simplePos x="0" y="0"/>
            <wp:positionH relativeFrom="page">
              <wp:posOffset>342900</wp:posOffset>
            </wp:positionH>
            <wp:positionV relativeFrom="paragraph">
              <wp:posOffset>5448300</wp:posOffset>
            </wp:positionV>
            <wp:extent cx="2305050" cy="1887037"/>
            <wp:effectExtent l="0" t="0" r="0" b="0"/>
            <wp:wrapNone/>
            <wp:docPr id="11" name="Picture 11" descr="Image result for three Jigsaw puzzle pieces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ree Jigsaw puzzle pieces blan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8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74624" behindDoc="1" locked="0" layoutInCell="1" allowOverlap="1" wp14:anchorId="66BDB92B" wp14:editId="17758EC6">
            <wp:simplePos x="0" y="0"/>
            <wp:positionH relativeFrom="page">
              <wp:posOffset>5105400</wp:posOffset>
            </wp:positionH>
            <wp:positionV relativeFrom="paragraph">
              <wp:posOffset>3619500</wp:posOffset>
            </wp:positionV>
            <wp:extent cx="2305050" cy="1887037"/>
            <wp:effectExtent l="0" t="0" r="0" b="0"/>
            <wp:wrapNone/>
            <wp:docPr id="10" name="Picture 10" descr="Image result for three Jigsaw puzzle pieces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ree Jigsaw puzzle pieces blan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8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70528" behindDoc="1" locked="0" layoutInCell="1" allowOverlap="1" wp14:anchorId="29FD5553" wp14:editId="76BF1B07">
            <wp:simplePos x="0" y="0"/>
            <wp:positionH relativeFrom="page">
              <wp:posOffset>343452</wp:posOffset>
            </wp:positionH>
            <wp:positionV relativeFrom="paragraph">
              <wp:posOffset>3657600</wp:posOffset>
            </wp:positionV>
            <wp:extent cx="2305050" cy="1887037"/>
            <wp:effectExtent l="0" t="0" r="0" b="0"/>
            <wp:wrapNone/>
            <wp:docPr id="8" name="Picture 8" descr="Image result for three Jigsaw puzzle pieces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ree Jigsaw puzzle pieces blan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8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8480" behindDoc="1" locked="0" layoutInCell="1" allowOverlap="1" wp14:anchorId="792897EC" wp14:editId="2559424E">
            <wp:simplePos x="0" y="0"/>
            <wp:positionH relativeFrom="page">
              <wp:posOffset>5048250</wp:posOffset>
            </wp:positionH>
            <wp:positionV relativeFrom="paragraph">
              <wp:posOffset>1809750</wp:posOffset>
            </wp:positionV>
            <wp:extent cx="2305050" cy="1887037"/>
            <wp:effectExtent l="0" t="0" r="0" b="0"/>
            <wp:wrapNone/>
            <wp:docPr id="7" name="Picture 7" descr="Image result for three Jigsaw puzzle pieces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ree Jigsaw puzzle pieces blan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8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4384" behindDoc="1" locked="0" layoutInCell="1" allowOverlap="1" wp14:anchorId="50616A47" wp14:editId="44370B65">
            <wp:simplePos x="0" y="0"/>
            <wp:positionH relativeFrom="page">
              <wp:posOffset>342900</wp:posOffset>
            </wp:positionH>
            <wp:positionV relativeFrom="paragraph">
              <wp:posOffset>1809750</wp:posOffset>
            </wp:positionV>
            <wp:extent cx="2305050" cy="1887037"/>
            <wp:effectExtent l="0" t="0" r="0" b="0"/>
            <wp:wrapNone/>
            <wp:docPr id="5" name="Picture 5" descr="Image result for three Jigsaw puzzle pieces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ree Jigsaw puzzle pieces blan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8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2336" behindDoc="1" locked="0" layoutInCell="1" allowOverlap="1" wp14:anchorId="1370067F" wp14:editId="4BB5EE42">
            <wp:simplePos x="0" y="0"/>
            <wp:positionH relativeFrom="page">
              <wp:posOffset>5010150</wp:posOffset>
            </wp:positionH>
            <wp:positionV relativeFrom="paragraph">
              <wp:posOffset>0</wp:posOffset>
            </wp:positionV>
            <wp:extent cx="2305050" cy="1887037"/>
            <wp:effectExtent l="0" t="0" r="0" b="0"/>
            <wp:wrapNone/>
            <wp:docPr id="3" name="Picture 3" descr="Image result for three Jigsaw puzzle pieces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ree Jigsaw puzzle pieces blan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8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285750</wp:posOffset>
            </wp:positionH>
            <wp:positionV relativeFrom="paragraph">
              <wp:posOffset>0</wp:posOffset>
            </wp:positionV>
            <wp:extent cx="2305050" cy="1887037"/>
            <wp:effectExtent l="0" t="0" r="0" b="0"/>
            <wp:wrapNone/>
            <wp:docPr id="1" name="Picture 1" descr="Image result for three Jigsaw puzzle pieces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ree Jigsaw puzzle pieces blan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8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22B5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DF2" w:rsidRDefault="00F11DF2" w:rsidP="00F11DF2">
      <w:pPr>
        <w:spacing w:after="0" w:line="240" w:lineRule="auto"/>
      </w:pPr>
      <w:r>
        <w:separator/>
      </w:r>
    </w:p>
  </w:endnote>
  <w:endnote w:type="continuationSeparator" w:id="0">
    <w:p w:rsidR="00F11DF2" w:rsidRDefault="00F11DF2" w:rsidP="00F11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DF2" w:rsidRDefault="00F11DF2" w:rsidP="00F11DF2">
      <w:pPr>
        <w:spacing w:after="0" w:line="240" w:lineRule="auto"/>
      </w:pPr>
      <w:r>
        <w:separator/>
      </w:r>
    </w:p>
  </w:footnote>
  <w:footnote w:type="continuationSeparator" w:id="0">
    <w:p w:rsidR="00F11DF2" w:rsidRDefault="00F11DF2" w:rsidP="00F11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DF2" w:rsidRDefault="00F11DF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CC8E" wp14:editId="3F1330F3">
              <wp:simplePos x="0" y="0"/>
              <wp:positionH relativeFrom="margin">
                <wp:align>left</wp:align>
              </wp:positionH>
              <wp:positionV relativeFrom="paragraph">
                <wp:posOffset>-182880</wp:posOffset>
              </wp:positionV>
              <wp:extent cx="6286500" cy="1828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F11DF2" w:rsidRPr="00F11DF2" w:rsidRDefault="00F11DF2" w:rsidP="00F11DF2">
                          <w:pPr>
                            <w:pStyle w:val="Header"/>
                            <w:rPr>
                              <w:rFonts w:ascii="SassoonPrimaryInfant" w:hAnsi="SassoonPrimaryInfant"/>
                              <w:b/>
                              <w:color w:val="000000" w:themeColor="text1"/>
                              <w:sz w:val="60"/>
                              <w:szCs w:val="6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F11DF2">
                            <w:rPr>
                              <w:rFonts w:ascii="SassoonPrimaryInfant" w:hAnsi="SassoonPrimaryInfant"/>
                              <w:b/>
                              <w:color w:val="000000" w:themeColor="text1"/>
                              <w:sz w:val="60"/>
                              <w:szCs w:val="6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Addition of Three Digit</w:t>
                          </w:r>
                          <w:r w:rsidRPr="00F11DF2">
                            <w:rPr>
                              <w:b/>
                              <w:color w:val="000000" w:themeColor="text1"/>
                              <w:sz w:val="60"/>
                              <w:szCs w:val="6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F11DF2">
                            <w:rPr>
                              <w:rFonts w:ascii="SassoonPrimaryInfant" w:hAnsi="SassoonPrimaryInfant"/>
                              <w:b/>
                              <w:color w:val="000000" w:themeColor="text1"/>
                              <w:sz w:val="60"/>
                              <w:szCs w:val="6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Numbers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6EBCC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0;margin-top:-14.4pt;width:49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" filled="f" stroked="f">
              <v:fill o:detectmouseclick="t"/>
              <v:textbox style="mso-fit-shape-to-text:t">
                <w:txbxContent>
                  <w:p w:rsidR="00F11DF2" w:rsidRPr="00F11DF2" w:rsidRDefault="00F11DF2" w:rsidP="00F11DF2">
                    <w:pPr>
                      <w:pStyle w:val="Header"/>
                      <w:rPr>
                        <w:rFonts w:ascii="SassoonPrimaryInfant" w:hAnsi="SassoonPrimaryInfant"/>
                        <w:b/>
                        <w:color w:val="000000" w:themeColor="text1"/>
                        <w:sz w:val="60"/>
                        <w:szCs w:val="60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F11DF2">
                      <w:rPr>
                        <w:rFonts w:ascii="SassoonPrimaryInfant" w:hAnsi="SassoonPrimaryInfant"/>
                        <w:b/>
                        <w:color w:val="000000" w:themeColor="text1"/>
                        <w:sz w:val="60"/>
                        <w:szCs w:val="60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Addition of Three Digit</w:t>
                    </w:r>
                    <w:r w:rsidRPr="00F11DF2">
                      <w:rPr>
                        <w:b/>
                        <w:color w:val="000000" w:themeColor="text1"/>
                        <w:sz w:val="60"/>
                        <w:szCs w:val="60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F11DF2">
                      <w:rPr>
                        <w:rFonts w:ascii="SassoonPrimaryInfant" w:hAnsi="SassoonPrimaryInfant"/>
                        <w:b/>
                        <w:color w:val="000000" w:themeColor="text1"/>
                        <w:sz w:val="60"/>
                        <w:szCs w:val="60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Numbers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F2"/>
    <w:rsid w:val="00622B57"/>
    <w:rsid w:val="007831A4"/>
    <w:rsid w:val="00F1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B5A1F39-2EDC-4C5F-B62F-BECAAF97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DF2"/>
  </w:style>
  <w:style w:type="paragraph" w:styleId="Footer">
    <w:name w:val="footer"/>
    <w:basedOn w:val="Normal"/>
    <w:link w:val="FooterChar"/>
    <w:uiPriority w:val="99"/>
    <w:unhideWhenUsed/>
    <w:rsid w:val="00F11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5F5BA24B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O'Donnell</dc:creator>
  <cp:keywords/>
  <dc:description/>
  <cp:lastModifiedBy>Jacqueline Carroll</cp:lastModifiedBy>
  <cp:revision>2</cp:revision>
  <dcterms:created xsi:type="dcterms:W3CDTF">2016-11-23T16:24:00Z</dcterms:created>
  <dcterms:modified xsi:type="dcterms:W3CDTF">2016-11-23T16:24:00Z</dcterms:modified>
</cp:coreProperties>
</file>